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681" w:type="dxa"/>
        <w:tblInd w:w="-1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45"/>
        <w:gridCol w:w="9836"/>
      </w:tblGrid>
      <w:tr w:rsidR="00E56340" w14:paraId="1FB43E80" w14:textId="77777777" w:rsidTr="00777812">
        <w:trPr>
          <w:trHeight w:val="13815"/>
        </w:trPr>
        <w:tc>
          <w:tcPr>
            <w:tcW w:w="1845" w:type="dxa"/>
          </w:tcPr>
          <w:p w14:paraId="586B45AB" w14:textId="77777777" w:rsidR="00CF7002" w:rsidRDefault="00D32051">
            <w:r w:rsidRPr="00CF7002">
              <w:rPr>
                <w:noProof/>
              </w:rPr>
              <w:drawing>
                <wp:inline distT="0" distB="0" distL="0" distR="0" wp14:anchorId="57115F30" wp14:editId="507D995D">
                  <wp:extent cx="969144" cy="8638540"/>
                  <wp:effectExtent l="0" t="0" r="0" b="0"/>
                  <wp:docPr id="212" name="Picture 21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347" cy="872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6" w:type="dxa"/>
          </w:tcPr>
          <w:tbl>
            <w:tblPr>
              <w:tblStyle w:val="TableGrid"/>
              <w:tblW w:w="9619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619"/>
            </w:tblGrid>
            <w:tr w:rsidR="00CF7002" w14:paraId="384737AA" w14:textId="77777777" w:rsidTr="009E58A6">
              <w:trPr>
                <w:trHeight w:val="8568"/>
              </w:trPr>
              <w:tc>
                <w:tcPr>
                  <w:tcW w:w="9619" w:type="dxa"/>
                </w:tcPr>
                <w:p w14:paraId="265C9BBF" w14:textId="77777777" w:rsidR="00CF7002" w:rsidRPr="00D26DDF" w:rsidRDefault="003D6294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U-9</w:t>
                  </w:r>
                  <w:r w:rsidR="00C70DDE">
                    <w:rPr>
                      <w:b/>
                      <w:sz w:val="48"/>
                      <w:szCs w:val="48"/>
                    </w:rPr>
                    <w:t>TUB</w:t>
                  </w:r>
                  <w:r w:rsidR="00ED5D52" w:rsidRPr="00D26DDF">
                    <w:rPr>
                      <w:b/>
                      <w:sz w:val="48"/>
                      <w:szCs w:val="48"/>
                    </w:rPr>
                    <w:t xml:space="preserve">: </w:t>
                  </w:r>
                  <w:r>
                    <w:rPr>
                      <w:b/>
                      <w:sz w:val="48"/>
                      <w:szCs w:val="48"/>
                    </w:rPr>
                    <w:t>FISHERMAN’S</w:t>
                  </w:r>
                  <w:r w:rsidR="00ED5D52" w:rsidRPr="00D26DDF"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="00C70DDE">
                    <w:rPr>
                      <w:b/>
                      <w:sz w:val="48"/>
                      <w:szCs w:val="48"/>
                    </w:rPr>
                    <w:t>POLE</w:t>
                  </w:r>
                  <w:r w:rsidR="001D5F7B">
                    <w:rPr>
                      <w:b/>
                      <w:sz w:val="48"/>
                      <w:szCs w:val="48"/>
                    </w:rPr>
                    <w:t xml:space="preserve"> LIGHT</w:t>
                  </w:r>
                </w:p>
                <w:p w14:paraId="49CFB412" w14:textId="77777777" w:rsidR="00CF7002" w:rsidRDefault="00CF7002"/>
                <w:tbl>
                  <w:tblPr>
                    <w:tblStyle w:val="TableGrid"/>
                    <w:tblW w:w="0" w:type="auto"/>
                    <w:tblInd w:w="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566"/>
                    <w:gridCol w:w="4567"/>
                  </w:tblGrid>
                  <w:tr w:rsidR="00CF7002" w14:paraId="64472E30" w14:textId="77777777" w:rsidTr="00C61B06">
                    <w:trPr>
                      <w:trHeight w:val="3288"/>
                    </w:trPr>
                    <w:tc>
                      <w:tcPr>
                        <w:tcW w:w="4566" w:type="dxa"/>
                      </w:tcPr>
                      <w:p w14:paraId="403BED88" w14:textId="77777777" w:rsidR="00CF7002" w:rsidRPr="001D5EAA" w:rsidRDefault="00D32051">
                        <w:r>
                          <w:rPr>
                            <w:noProof/>
                          </w:rPr>
                          <w:drawing>
                            <wp:inline distT="0" distB="0" distL="0" distR="0" wp14:anchorId="7D717852" wp14:editId="0521E571">
                              <wp:extent cx="2405665" cy="2405665"/>
                              <wp:effectExtent l="0" t="0" r="7620" b="7620"/>
                              <wp:docPr id="213" name="Picture 2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3" descr="H-1_H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5665" cy="24056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67" w:type="dxa"/>
                        <w:vAlign w:val="center"/>
                      </w:tcPr>
                      <w:p w14:paraId="56144FD3" w14:textId="77777777" w:rsidR="00CF7002" w:rsidRPr="001D5EAA" w:rsidRDefault="00D32051" w:rsidP="000053E7">
                        <w:r>
                          <w:rPr>
                            <w:noProof/>
                          </w:rPr>
                          <w:drawing>
                            <wp:inline distT="0" distB="0" distL="0" distR="0" wp14:anchorId="006BD913" wp14:editId="44736A25">
                              <wp:extent cx="1260188" cy="2296940"/>
                              <wp:effectExtent l="0" t="0" r="10160" b="0"/>
                              <wp:docPr id="214" name="Picture 2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4" descr="H-1UL_ H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0188" cy="2296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9C3CDCB" w14:textId="77777777" w:rsidR="004C3087" w:rsidRPr="00140BBD" w:rsidRDefault="004C3087" w:rsidP="004C3087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ABBE8C8" wp14:editId="35DE0FB5">
                        <wp:extent cx="338959" cy="457200"/>
                        <wp:effectExtent l="0" t="0" r="0" b="0"/>
                        <wp:docPr id="215" name="Picture 215" descr="UL basic mark lis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5" descr="UL basic mark lis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959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;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-Roman" w:hAnsi="Times-Roman" w:cs="Times-Roman"/>
                      <w:sz w:val="28"/>
                      <w:szCs w:val="28"/>
                    </w:rPr>
                    <w:t>Interior / Exterior (Covered) Residential &amp; Commercial Use</w:t>
                  </w:r>
                </w:p>
                <w:p w14:paraId="07BA9CDF" w14:textId="77777777" w:rsidR="00840A5E" w:rsidRPr="00AE0C3E" w:rsidRDefault="00840A5E" w:rsidP="001D5EAA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14"/>
                      <w:szCs w:val="14"/>
                    </w:rPr>
                  </w:pPr>
                </w:p>
                <w:p w14:paraId="1D20CC5D" w14:textId="77777777" w:rsidR="00E977AD" w:rsidRPr="00C61B06" w:rsidRDefault="00DC2F7C" w:rsidP="00761770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</w:rPr>
                  </w:pPr>
                  <w:r w:rsidRPr="00C61B06">
                    <w:rPr>
                      <w:rFonts w:ascii="Times-Roman" w:hAnsi="Times-Roman" w:cs="Times-Roman"/>
                      <w:u w:val="single"/>
                    </w:rPr>
                    <w:t xml:space="preserve">Max </w:t>
                  </w:r>
                  <w:r w:rsidR="001D5EAA" w:rsidRPr="00C61B06">
                    <w:rPr>
                      <w:rFonts w:ascii="Times-Roman" w:hAnsi="Times-Roman" w:cs="Times-Roman"/>
                      <w:u w:val="single"/>
                    </w:rPr>
                    <w:t>Wattage:</w:t>
                  </w:r>
                  <w:r w:rsidR="001D5EAA" w:rsidRPr="00C61B06">
                    <w:rPr>
                      <w:rFonts w:ascii="Times-Roman" w:hAnsi="Times-Roman" w:cs="Times-Roman"/>
                    </w:rPr>
                    <w:t xml:space="preserve"> </w:t>
                  </w:r>
                </w:p>
                <w:p w14:paraId="0E4CCBDA" w14:textId="77777777" w:rsidR="00E56340" w:rsidRPr="00C61B06" w:rsidRDefault="00E977AD" w:rsidP="00D26DDF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</w:rPr>
                  </w:pPr>
                  <w:r w:rsidRPr="00C61B06">
                    <w:rPr>
                      <w:rFonts w:ascii="Times-Roman" w:hAnsi="Times-Roman" w:cs="Times-Roman"/>
                    </w:rPr>
                    <w:t xml:space="preserve">100w LED Equivalent; </w:t>
                  </w:r>
                  <w:r w:rsidR="00AE57A6" w:rsidRPr="00C61B06">
                    <w:rPr>
                      <w:rFonts w:ascii="Times-Roman" w:hAnsi="Times-Roman" w:cs="Times-Roman"/>
                    </w:rPr>
                    <w:t>75</w:t>
                  </w:r>
                  <w:r w:rsidR="00D26DDF" w:rsidRPr="00C61B06">
                    <w:rPr>
                      <w:rFonts w:ascii="Times-Roman" w:hAnsi="Times-Roman" w:cs="Times-Roman"/>
                    </w:rPr>
                    <w:t>w</w:t>
                  </w:r>
                  <w:r w:rsidR="00761770" w:rsidRPr="00C61B06">
                    <w:rPr>
                      <w:rFonts w:ascii="Times-Roman" w:hAnsi="Times-Roman" w:cs="Times-Roman"/>
                    </w:rPr>
                    <w:t xml:space="preserve"> </w:t>
                  </w:r>
                  <w:r w:rsidRPr="00C61B06">
                    <w:rPr>
                      <w:rFonts w:ascii="Times-Roman" w:hAnsi="Times-Roman" w:cs="Times-Roman"/>
                    </w:rPr>
                    <w:t xml:space="preserve">Incandescent </w:t>
                  </w:r>
                  <w:proofErr w:type="gramStart"/>
                  <w:r w:rsidRPr="00C61B06">
                    <w:rPr>
                      <w:rFonts w:ascii="Times-Roman" w:hAnsi="Times-Roman" w:cs="Times-Roman"/>
                    </w:rPr>
                    <w:t>Bulb</w:t>
                  </w:r>
                  <w:r w:rsidR="00113391" w:rsidRPr="00C61B06">
                    <w:rPr>
                      <w:rFonts w:ascii="Times-Roman" w:hAnsi="Times-Roman" w:cs="Times-Roman"/>
                    </w:rPr>
                    <w:t xml:space="preserve"> ;</w:t>
                  </w:r>
                  <w:proofErr w:type="gramEnd"/>
                  <w:r w:rsidR="00113391" w:rsidRPr="00C61B06">
                    <w:rPr>
                      <w:rFonts w:ascii="Times-Roman" w:hAnsi="Times-Roman" w:cs="Times-Roman"/>
                    </w:rPr>
                    <w:t xml:space="preserve"> </w:t>
                  </w:r>
                </w:p>
                <w:p w14:paraId="33352949" w14:textId="77777777" w:rsidR="00D26DDF" w:rsidRPr="00C61B06" w:rsidRDefault="00457A13" w:rsidP="00D26DDF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</w:rPr>
                  </w:pPr>
                  <w:r w:rsidRPr="00C61B06">
                    <w:t>Medium Base</w:t>
                  </w:r>
                  <w:r w:rsidR="0073178D" w:rsidRPr="00C61B06">
                    <w:t xml:space="preserve"> (E26)</w:t>
                  </w:r>
                  <w:r w:rsidRPr="00C61B06">
                    <w:t xml:space="preserve"> Socket</w:t>
                  </w:r>
                  <w:r w:rsidR="00DC2F7C" w:rsidRPr="00C61B06">
                    <w:t xml:space="preserve">, </w:t>
                  </w:r>
                  <w:proofErr w:type="gramStart"/>
                  <w:r w:rsidR="00DC2F7C" w:rsidRPr="00C61B06">
                    <w:t xml:space="preserve">Dimmable </w:t>
                  </w:r>
                  <w:r w:rsidR="0012315D" w:rsidRPr="00C61B06">
                    <w:t xml:space="preserve"> (</w:t>
                  </w:r>
                  <w:proofErr w:type="gramEnd"/>
                  <w:r w:rsidR="0012315D" w:rsidRPr="00C61B06">
                    <w:t xml:space="preserve">GU-24 also available) </w:t>
                  </w:r>
                </w:p>
                <w:p w14:paraId="197DAD1D" w14:textId="77777777" w:rsidR="00840A5E" w:rsidRPr="006A2D05" w:rsidRDefault="00840A5E" w:rsidP="001D5EAA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10"/>
                      <w:szCs w:val="10"/>
                    </w:rPr>
                  </w:pPr>
                </w:p>
                <w:p w14:paraId="0566F1FA" w14:textId="77777777" w:rsidR="001D5EAA" w:rsidRPr="00C61B06" w:rsidRDefault="00F81155" w:rsidP="001D5EAA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</w:rPr>
                  </w:pPr>
                  <w:r w:rsidRPr="00C61B06">
                    <w:rPr>
                      <w:rFonts w:ascii="Times-Roman" w:hAnsi="Times-Roman" w:cs="Times-Roman"/>
                      <w:u w:val="single"/>
                    </w:rPr>
                    <w:t>Glass:</w:t>
                  </w:r>
                  <w:r w:rsidRPr="00C61B06">
                    <w:rPr>
                      <w:rFonts w:ascii="Times-Roman" w:hAnsi="Times-Roman" w:cs="Times-Roman"/>
                    </w:rPr>
                    <w:t xml:space="preserve"> </w:t>
                  </w:r>
                  <w:r w:rsidR="002712C5">
                    <w:rPr>
                      <w:rFonts w:ascii="Times-Roman" w:hAnsi="Times-Roman" w:cs="Times-Roman"/>
                    </w:rPr>
                    <w:t xml:space="preserve">Frosted Glass </w:t>
                  </w:r>
                  <w:r w:rsidR="006A2D05">
                    <w:rPr>
                      <w:rFonts w:ascii="Times-Roman" w:hAnsi="Times-Roman" w:cs="Times-Roman"/>
                    </w:rPr>
                    <w:t>Only</w:t>
                  </w:r>
                  <w:r w:rsidR="002712C5">
                    <w:rPr>
                      <w:rFonts w:ascii="Times-Roman" w:hAnsi="Times-Roman" w:cs="Times-Roman"/>
                    </w:rPr>
                    <w:t xml:space="preserve"> </w:t>
                  </w:r>
                </w:p>
                <w:p w14:paraId="595DBF63" w14:textId="77777777" w:rsidR="00D26DDF" w:rsidRPr="006A2D05" w:rsidRDefault="00D26DDF" w:rsidP="001D5EAA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10"/>
                      <w:szCs w:val="10"/>
                    </w:rPr>
                  </w:pPr>
                  <w:r>
                    <w:rPr>
                      <w:rFonts w:ascii="Times-Roman" w:hAnsi="Times-Roman" w:cs="Times-Roman"/>
                      <w:sz w:val="14"/>
                      <w:szCs w:val="14"/>
                    </w:rPr>
                    <w:t xml:space="preserve"> </w:t>
                  </w:r>
                  <w:r w:rsidR="006A2D05">
                    <w:rPr>
                      <w:rFonts w:ascii="Times-Roman" w:hAnsi="Times-Roman" w:cs="Times-Roman"/>
                      <w:sz w:val="10"/>
                      <w:szCs w:val="10"/>
                    </w:rPr>
                    <w:t xml:space="preserve"> </w:t>
                  </w:r>
                </w:p>
                <w:p w14:paraId="7C842250" w14:textId="77777777" w:rsidR="00C61B06" w:rsidRDefault="00D26DDF" w:rsidP="001D5EAA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</w:rPr>
                  </w:pPr>
                  <w:r w:rsidRPr="00C61B06">
                    <w:rPr>
                      <w:rFonts w:ascii="Times-Roman" w:hAnsi="Times-Roman" w:cs="Times-Roman"/>
                      <w:u w:val="single"/>
                    </w:rPr>
                    <w:t>Mounting:</w:t>
                  </w:r>
                  <w:r w:rsidRPr="00C61B06">
                    <w:rPr>
                      <w:rFonts w:ascii="Times-Roman" w:hAnsi="Times-Roman" w:cs="Times-Roman"/>
                    </w:rPr>
                    <w:t xml:space="preserve"> </w:t>
                  </w:r>
                  <w:r w:rsidR="00397A02">
                    <w:rPr>
                      <w:rFonts w:ascii="Times-Roman" w:hAnsi="Times-Roman" w:cs="Times-Roman"/>
                    </w:rPr>
                    <w:t>4.8” Mounting back plate attaches to standard box. Overall height is adjusted to customer specification. All Install Hardware Provided.</w:t>
                  </w:r>
                </w:p>
                <w:p w14:paraId="74253FBC" w14:textId="77777777" w:rsidR="00C61B06" w:rsidRPr="006A2D05" w:rsidRDefault="006A2D05" w:rsidP="001D5EAA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10"/>
                      <w:szCs w:val="10"/>
                    </w:rPr>
                  </w:pPr>
                  <w:r>
                    <w:rPr>
                      <w:rFonts w:ascii="Times-Roman" w:hAnsi="Times-Roman" w:cs="Times-Roman"/>
                      <w:sz w:val="10"/>
                      <w:szCs w:val="10"/>
                    </w:rPr>
                    <w:t xml:space="preserve"> </w:t>
                  </w:r>
                </w:p>
                <w:p w14:paraId="540B060F" w14:textId="77777777" w:rsidR="004C3087" w:rsidRPr="00C61B06" w:rsidRDefault="00C61B06" w:rsidP="004C3087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</w:rPr>
                  </w:pPr>
                  <w:r>
                    <w:rPr>
                      <w:rFonts w:ascii="Times-Roman" w:hAnsi="Times-Roman" w:cs="Times-Roman"/>
                      <w:u w:val="single"/>
                    </w:rPr>
                    <w:t>Options:</w:t>
                  </w:r>
                  <w:r>
                    <w:rPr>
                      <w:rFonts w:ascii="Times-Roman" w:hAnsi="Times-Roman" w:cs="Times-Roman"/>
                    </w:rPr>
                    <w:t xml:space="preserve"> </w:t>
                  </w:r>
                  <w:r w:rsidR="00397A02">
                    <w:rPr>
                      <w:rFonts w:ascii="Times-Roman" w:hAnsi="Times-Roman" w:cs="Times-Roman"/>
                    </w:rPr>
                    <w:t>Chain Mounted Version (U-9</w:t>
                  </w:r>
                  <w:r w:rsidR="006A2D05">
                    <w:rPr>
                      <w:rFonts w:ascii="Times-Roman" w:hAnsi="Times-Roman" w:cs="Times-Roman"/>
                    </w:rPr>
                    <w:t xml:space="preserve">) Available </w:t>
                  </w:r>
                </w:p>
                <w:p w14:paraId="45F4438B" w14:textId="77777777" w:rsidR="00840A5E" w:rsidRPr="006A2D05" w:rsidRDefault="006A2D05" w:rsidP="00377ADD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10"/>
                      <w:szCs w:val="10"/>
                    </w:rPr>
                  </w:pPr>
                  <w:r>
                    <w:rPr>
                      <w:rFonts w:ascii="Times-Roman" w:hAnsi="Times-Roman" w:cs="Times-Roman"/>
                      <w:sz w:val="10"/>
                      <w:szCs w:val="10"/>
                    </w:rPr>
                    <w:t xml:space="preserve"> </w:t>
                  </w:r>
                </w:p>
                <w:p w14:paraId="46CFFA05" w14:textId="77777777" w:rsidR="00542D58" w:rsidRPr="00C61B06" w:rsidRDefault="00542D58" w:rsidP="00542D58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</w:rPr>
                  </w:pPr>
                  <w:r w:rsidRPr="00C61B06">
                    <w:rPr>
                      <w:rFonts w:ascii="Times-Roman" w:hAnsi="Times-Roman" w:cs="Times-Roman"/>
                      <w:u w:val="single"/>
                    </w:rPr>
                    <w:t>Material:</w:t>
                  </w:r>
                  <w:r w:rsidRPr="00C61B06">
                    <w:rPr>
                      <w:rFonts w:ascii="Times-Roman" w:hAnsi="Times-Roman" w:cs="Times-Roman"/>
                    </w:rPr>
                    <w:t xml:space="preserve"> Solid Brass Construction </w:t>
                  </w:r>
                </w:p>
                <w:p w14:paraId="33B77971" w14:textId="77777777" w:rsidR="00091CBF" w:rsidRPr="00091CBF" w:rsidRDefault="00091CBF" w:rsidP="00542D58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10"/>
                      <w:szCs w:val="10"/>
                    </w:rPr>
                  </w:pPr>
                </w:p>
                <w:p w14:paraId="20BAC5E9" w14:textId="77777777" w:rsidR="00091CBF" w:rsidRPr="00C61B06" w:rsidRDefault="00091CBF" w:rsidP="00542D58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6"/>
                      <w:szCs w:val="6"/>
                    </w:rPr>
                  </w:pPr>
                  <w:r>
                    <w:rPr>
                      <w:rFonts w:ascii="Times-Roman" w:hAnsi="Times-Roman" w:cs="Times-Roman"/>
                      <w:sz w:val="10"/>
                      <w:szCs w:val="10"/>
                    </w:rPr>
                    <w:t xml:space="preserve"> </w:t>
                  </w:r>
                  <w:r w:rsidR="00C61B06">
                    <w:rPr>
                      <w:rFonts w:ascii="Times-Roman" w:hAnsi="Times-Roman" w:cs="Times-Roman"/>
                      <w:sz w:val="6"/>
                      <w:szCs w:val="6"/>
                    </w:rPr>
                    <w:t xml:space="preserve"> </w:t>
                  </w:r>
                </w:p>
              </w:tc>
            </w:tr>
            <w:tr w:rsidR="00CF7002" w14:paraId="48F39E22" w14:textId="77777777" w:rsidTr="00777812">
              <w:trPr>
                <w:trHeight w:val="5238"/>
              </w:trPr>
              <w:tc>
                <w:tcPr>
                  <w:tcW w:w="9619" w:type="dxa"/>
                </w:tcPr>
                <w:p w14:paraId="1F2F3B31" w14:textId="77777777" w:rsidR="00A34018" w:rsidRPr="00091CBF" w:rsidRDefault="00A34018" w:rsidP="00091CBF">
                  <w:pPr>
                    <w:rPr>
                      <w:b/>
                      <w:i/>
                      <w:sz w:val="2"/>
                      <w:szCs w:val="2"/>
                    </w:rPr>
                  </w:pPr>
                </w:p>
                <w:p w14:paraId="71FE96BF" w14:textId="77777777" w:rsidR="00B144F0" w:rsidRPr="0009313F" w:rsidRDefault="009D6C38" w:rsidP="00A3401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 xml:space="preserve">                              </w:t>
                  </w:r>
                  <w:r w:rsidR="000A7B8E"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="00A34018"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="00B144F0" w:rsidRPr="0009313F">
                    <w:rPr>
                      <w:b/>
                      <w:sz w:val="28"/>
                      <w:szCs w:val="28"/>
                    </w:rPr>
                    <w:t>Available Finishes</w:t>
                  </w:r>
                </w:p>
                <w:p w14:paraId="4EEA1652" w14:textId="77777777" w:rsidR="00DA19C8" w:rsidRPr="00DA19C8" w:rsidRDefault="00DA19C8" w:rsidP="00A34018">
                  <w:pPr>
                    <w:rPr>
                      <w:i/>
                      <w:sz w:val="2"/>
                      <w:szCs w:val="2"/>
                      <w:u w:val="single"/>
                    </w:rPr>
                  </w:pPr>
                </w:p>
                <w:tbl>
                  <w:tblPr>
                    <w:tblStyle w:val="TableGrid"/>
                    <w:tblW w:w="8999" w:type="dxa"/>
                    <w:tblInd w:w="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120"/>
                    <w:gridCol w:w="4879"/>
                  </w:tblGrid>
                  <w:tr w:rsidR="00A34018" w14:paraId="15538E30" w14:textId="77777777" w:rsidTr="0044785B">
                    <w:trPr>
                      <w:trHeight w:val="3102"/>
                    </w:trPr>
                    <w:tc>
                      <w:tcPr>
                        <w:tcW w:w="4120" w:type="dxa"/>
                      </w:tcPr>
                      <w:p w14:paraId="0567283A" w14:textId="77777777" w:rsidR="00B144F0" w:rsidRDefault="00B144F0" w:rsidP="00B144F0">
                        <w:pPr>
                          <w:spacing w:before="40"/>
                          <w:rPr>
                            <w:sz w:val="26"/>
                            <w:szCs w:val="26"/>
                            <w:u w:val="single"/>
                          </w:rPr>
                        </w:pPr>
                        <w:r w:rsidRPr="0009313F">
                          <w:rPr>
                            <w:sz w:val="26"/>
                            <w:szCs w:val="26"/>
                            <w:u w:val="single"/>
                          </w:rPr>
                          <w:t>Standard Finishes:</w:t>
                        </w:r>
                      </w:p>
                      <w:p w14:paraId="617EE3C7" w14:textId="77777777" w:rsidR="006A2D05" w:rsidRPr="006A2D05" w:rsidRDefault="006A2D05" w:rsidP="00B144F0">
                        <w:pPr>
                          <w:spacing w:before="40"/>
                          <w:rPr>
                            <w:sz w:val="4"/>
                            <w:szCs w:val="4"/>
                            <w:u w:val="single"/>
                          </w:rPr>
                        </w:pPr>
                        <w:r>
                          <w:rPr>
                            <w:sz w:val="4"/>
                            <w:szCs w:val="4"/>
                            <w:u w:val="single"/>
                          </w:rPr>
                          <w:t xml:space="preserve"> </w:t>
                        </w:r>
                      </w:p>
                      <w:p w14:paraId="5BF537A9" w14:textId="380D4540" w:rsidR="00B144F0" w:rsidRDefault="00D26DDF" w:rsidP="00B144F0">
                        <w:pPr>
                          <w:spacing w:before="40"/>
                        </w:pPr>
                        <w:r>
                          <w:t xml:space="preserve">Unlacquered </w:t>
                        </w:r>
                        <w:r w:rsidR="00B144F0">
                          <w:t xml:space="preserve">Brass </w:t>
                        </w:r>
                        <w:proofErr w:type="gramStart"/>
                        <w:r w:rsidR="00B144F0">
                          <w:t>–  $</w:t>
                        </w:r>
                        <w:proofErr w:type="gramEnd"/>
                        <w:r w:rsidR="000875F3">
                          <w:t>6</w:t>
                        </w:r>
                        <w:r w:rsidR="00D81E76">
                          <w:t>8</w:t>
                        </w:r>
                        <w:r w:rsidR="006A2D05">
                          <w:t>5</w:t>
                        </w:r>
                      </w:p>
                      <w:p w14:paraId="69653D96" w14:textId="77777777" w:rsidR="006A2D05" w:rsidRPr="006A2D05" w:rsidRDefault="006A2D05" w:rsidP="00B144F0">
                        <w:pPr>
                          <w:spacing w:before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</w:p>
                      <w:p w14:paraId="6BF8929C" w14:textId="0CEFA559" w:rsidR="00B144F0" w:rsidRDefault="006A2D05">
                        <w:r>
                          <w:t xml:space="preserve">Lacquered Brass - </w:t>
                        </w:r>
                        <w:r w:rsidR="00B144F0">
                          <w:t>$</w:t>
                        </w:r>
                        <w:r w:rsidR="000875F3">
                          <w:t>6</w:t>
                        </w:r>
                        <w:r w:rsidR="00D81E76">
                          <w:t>8</w:t>
                        </w:r>
                        <w:r>
                          <w:t>5</w:t>
                        </w:r>
                      </w:p>
                      <w:p w14:paraId="3A1D52D3" w14:textId="77777777" w:rsidR="00D26DDF" w:rsidRDefault="00D26DDF"/>
                      <w:p w14:paraId="27AFFA3B" w14:textId="3C9FAD47" w:rsidR="006E2152" w:rsidRDefault="006E2152">
                        <w:r>
                          <w:t>(Flush Mount: $6</w:t>
                        </w:r>
                        <w:r w:rsidR="003F1288">
                          <w:t>9</w:t>
                        </w:r>
                        <w:r>
                          <w:t>5)</w:t>
                        </w:r>
                      </w:p>
                      <w:p w14:paraId="516DD92C" w14:textId="77777777" w:rsidR="006E2152" w:rsidRDefault="006E2152"/>
                      <w:p w14:paraId="11FF2EB7" w14:textId="77777777" w:rsidR="00B144F0" w:rsidRPr="00B144F0" w:rsidRDefault="00B144F0">
                        <w:pPr>
                          <w:rPr>
                            <w:i/>
                          </w:rPr>
                        </w:pPr>
                        <w:proofErr w:type="gramStart"/>
                        <w:r w:rsidRPr="00B144F0">
                          <w:rPr>
                            <w:i/>
                          </w:rPr>
                          <w:t>Typically</w:t>
                        </w:r>
                        <w:proofErr w:type="gramEnd"/>
                        <w:r w:rsidRPr="00B144F0">
                          <w:rPr>
                            <w:i/>
                          </w:rPr>
                          <w:t xml:space="preserve"> in-stock </w:t>
                        </w:r>
                        <w:r w:rsidR="00A34018">
                          <w:rPr>
                            <w:i/>
                          </w:rPr>
                          <w:t>&amp;</w:t>
                        </w:r>
                        <w:r w:rsidRPr="00B144F0">
                          <w:rPr>
                            <w:i/>
                          </w:rPr>
                          <w:t xml:space="preserve"> available </w:t>
                        </w:r>
                        <w:r w:rsidR="00A34018">
                          <w:rPr>
                            <w:i/>
                          </w:rPr>
                          <w:t xml:space="preserve">      </w:t>
                        </w:r>
                        <w:r w:rsidR="006A1074">
                          <w:rPr>
                            <w:i/>
                          </w:rPr>
                          <w:t xml:space="preserve"> </w:t>
                        </w:r>
                        <w:r w:rsidR="0044785B">
                          <w:rPr>
                            <w:i/>
                          </w:rPr>
                          <w:t xml:space="preserve"> </w:t>
                        </w:r>
                        <w:r w:rsidR="00A34018">
                          <w:rPr>
                            <w:i/>
                          </w:rPr>
                          <w:t xml:space="preserve">   </w:t>
                        </w:r>
                        <w:r w:rsidRPr="00B144F0">
                          <w:rPr>
                            <w:i/>
                          </w:rPr>
                          <w:t>for immediate shipment</w:t>
                        </w:r>
                      </w:p>
                      <w:p w14:paraId="05AFCF97" w14:textId="77777777" w:rsidR="00377ADD" w:rsidRDefault="00377ADD"/>
                      <w:p w14:paraId="44BB94AB" w14:textId="77777777" w:rsidR="00846752" w:rsidRDefault="00846752"/>
                    </w:tc>
                    <w:tc>
                      <w:tcPr>
                        <w:tcW w:w="4879" w:type="dxa"/>
                      </w:tcPr>
                      <w:p w14:paraId="6B434287" w14:textId="7BEC3232" w:rsidR="00D26DDF" w:rsidRPr="0094711B" w:rsidRDefault="00D26DDF" w:rsidP="00D26DDF">
                        <w:pPr>
                          <w:spacing w:before="40"/>
                          <w:rPr>
                            <w:sz w:val="26"/>
                            <w:szCs w:val="26"/>
                          </w:rPr>
                        </w:pPr>
                        <w:r w:rsidRPr="0009313F">
                          <w:rPr>
                            <w:sz w:val="26"/>
                            <w:szCs w:val="26"/>
                            <w:u w:val="single"/>
                          </w:rPr>
                          <w:t>Custom Finishes*:</w:t>
                        </w:r>
                        <w:r w:rsidR="005A11E3">
                          <w:rPr>
                            <w:sz w:val="26"/>
                            <w:szCs w:val="26"/>
                          </w:rPr>
                          <w:t xml:space="preserve"> $</w:t>
                        </w:r>
                        <w:r w:rsidR="00D81E76">
                          <w:rPr>
                            <w:sz w:val="26"/>
                            <w:szCs w:val="26"/>
                          </w:rPr>
                          <w:t>8</w:t>
                        </w:r>
                        <w:r w:rsidR="003F1288">
                          <w:rPr>
                            <w:sz w:val="26"/>
                            <w:szCs w:val="26"/>
                          </w:rPr>
                          <w:t>8</w:t>
                        </w:r>
                        <w:r w:rsidR="000875F3">
                          <w:rPr>
                            <w:sz w:val="26"/>
                            <w:szCs w:val="26"/>
                          </w:rPr>
                          <w:t>5</w:t>
                        </w:r>
                        <w:r w:rsidR="00542D58" w:rsidRPr="0094711B">
                          <w:rPr>
                            <w:sz w:val="26"/>
                            <w:szCs w:val="26"/>
                          </w:rPr>
                          <w:t xml:space="preserve"> Each</w:t>
                        </w:r>
                      </w:p>
                      <w:p w14:paraId="0E5C3027" w14:textId="77777777" w:rsidR="00D26DDF" w:rsidRDefault="00F225CE" w:rsidP="0044785B">
                        <w:pPr>
                          <w:tabs>
                            <w:tab w:val="left" w:pos="4720"/>
                          </w:tabs>
                          <w:spacing w:before="40"/>
                          <w:ind w:right="-330"/>
                        </w:pPr>
                        <w:r>
                          <w:t>Brass (Antique, Lacquered, Satin)</w:t>
                        </w:r>
                      </w:p>
                      <w:p w14:paraId="01B00C6F" w14:textId="77777777" w:rsidR="00F225CE" w:rsidRDefault="00F225CE" w:rsidP="0044785B">
                        <w:pPr>
                          <w:tabs>
                            <w:tab w:val="left" w:pos="4720"/>
                          </w:tabs>
                          <w:spacing w:before="40"/>
                          <w:ind w:right="-330"/>
                        </w:pPr>
                        <w:r>
                          <w:t>Copper (Antique, Polished, Satin)</w:t>
                        </w:r>
                      </w:p>
                      <w:p w14:paraId="59D99DA5" w14:textId="77777777" w:rsidR="00F225CE" w:rsidRDefault="00F225CE" w:rsidP="0044785B">
                        <w:pPr>
                          <w:tabs>
                            <w:tab w:val="left" w:pos="4720"/>
                          </w:tabs>
                          <w:spacing w:before="40"/>
                          <w:ind w:right="-330"/>
                        </w:pPr>
                        <w:r>
                          <w:t>Nickel (Antique, Polished, Satin)</w:t>
                        </w:r>
                      </w:p>
                      <w:p w14:paraId="0C8199F0" w14:textId="77777777" w:rsidR="00D26DDF" w:rsidRDefault="00D26DDF" w:rsidP="0044785B">
                        <w:pPr>
                          <w:tabs>
                            <w:tab w:val="left" w:pos="4720"/>
                          </w:tabs>
                          <w:ind w:right="-330"/>
                        </w:pPr>
                        <w:r>
                          <w:t xml:space="preserve">Oil Rubbed </w:t>
                        </w:r>
                        <w:proofErr w:type="gramStart"/>
                        <w:r>
                          <w:t>Bronze</w:t>
                        </w:r>
                        <w:r w:rsidR="00D32051">
                          <w:t xml:space="preserve">  ~</w:t>
                        </w:r>
                        <w:proofErr w:type="gramEnd"/>
                        <w:r w:rsidR="00D32051">
                          <w:t xml:space="preserve"> Pewter</w:t>
                        </w:r>
                      </w:p>
                      <w:p w14:paraId="62FB523E" w14:textId="77777777" w:rsidR="00D26DDF" w:rsidRDefault="006A2D05" w:rsidP="0044785B">
                        <w:pPr>
                          <w:tabs>
                            <w:tab w:val="left" w:pos="4720"/>
                          </w:tabs>
                          <w:ind w:right="-330"/>
                        </w:pPr>
                        <w:r>
                          <w:t xml:space="preserve">Polished &amp; </w:t>
                        </w:r>
                        <w:r w:rsidR="00D26DDF">
                          <w:t xml:space="preserve">Satin </w:t>
                        </w:r>
                        <w:r w:rsidR="00F225CE">
                          <w:t>Chrome</w:t>
                        </w:r>
                        <w:r w:rsidR="00A905DD">
                          <w:t xml:space="preserve"> ~ Verdigris</w:t>
                        </w:r>
                      </w:p>
                      <w:p w14:paraId="5E8F0E5B" w14:textId="77777777" w:rsidR="00542D58" w:rsidRDefault="00542D58" w:rsidP="0044785B">
                        <w:pPr>
                          <w:tabs>
                            <w:tab w:val="left" w:pos="4720"/>
                          </w:tabs>
                          <w:ind w:right="-330"/>
                        </w:pPr>
                        <w:r>
                          <w:t>Powder</w:t>
                        </w:r>
                        <w:r w:rsidR="005F3DA8">
                          <w:t xml:space="preserve"> C</w:t>
                        </w:r>
                        <w:r>
                          <w:t>oat (All Colors Available)</w:t>
                        </w:r>
                      </w:p>
                      <w:p w14:paraId="3126A03C" w14:textId="77777777" w:rsidR="00B144F0" w:rsidRDefault="00B915FE" w:rsidP="0044785B">
                        <w:pPr>
                          <w:tabs>
                            <w:tab w:val="left" w:pos="4720"/>
                          </w:tabs>
                          <w:ind w:right="-330"/>
                        </w:pPr>
                        <w:r>
                          <w:t xml:space="preserve">Custom Matching Also Available </w:t>
                        </w:r>
                      </w:p>
                      <w:p w14:paraId="31DDFC35" w14:textId="77777777" w:rsidR="00B915FE" w:rsidRPr="00B915FE" w:rsidRDefault="00B915FE" w:rsidP="0044785B">
                        <w:pPr>
                          <w:tabs>
                            <w:tab w:val="left" w:pos="4720"/>
                          </w:tabs>
                          <w:ind w:right="-330"/>
                          <w:rPr>
                            <w:i/>
                            <w:sz w:val="10"/>
                            <w:szCs w:val="10"/>
                          </w:rPr>
                        </w:pPr>
                        <w:r>
                          <w:rPr>
                            <w:i/>
                            <w:sz w:val="10"/>
                            <w:szCs w:val="10"/>
                          </w:rPr>
                          <w:t xml:space="preserve"> </w:t>
                        </w:r>
                      </w:p>
                      <w:p w14:paraId="2C215200" w14:textId="77777777" w:rsidR="00B144F0" w:rsidRPr="00B144F0" w:rsidRDefault="00B144F0" w:rsidP="0044785B">
                        <w:pPr>
                          <w:tabs>
                            <w:tab w:val="left" w:pos="4720"/>
                          </w:tabs>
                          <w:ind w:right="-330"/>
                          <w:rPr>
                            <w:i/>
                            <w:sz w:val="20"/>
                            <w:szCs w:val="20"/>
                          </w:rPr>
                        </w:pPr>
                        <w:r w:rsidRPr="00B144F0">
                          <w:rPr>
                            <w:i/>
                            <w:sz w:val="20"/>
                            <w:szCs w:val="20"/>
                          </w:rPr>
                          <w:t>*Custom Fini</w:t>
                        </w:r>
                        <w:r w:rsidR="0009313F">
                          <w:rPr>
                            <w:i/>
                            <w:sz w:val="20"/>
                            <w:szCs w:val="20"/>
                          </w:rPr>
                          <w:t xml:space="preserve">sh Info: </w:t>
                        </w:r>
                        <w:r w:rsidR="006479AA">
                          <w:rPr>
                            <w:i/>
                            <w:sz w:val="20"/>
                            <w:szCs w:val="20"/>
                          </w:rPr>
                          <w:t>4-8</w:t>
                        </w:r>
                        <w:r w:rsidRPr="00B144F0">
                          <w:rPr>
                            <w:i/>
                            <w:sz w:val="20"/>
                            <w:szCs w:val="20"/>
                          </w:rPr>
                          <w:t xml:space="preserve"> weeks</w:t>
                        </w:r>
                        <w:r w:rsidR="006479AA">
                          <w:rPr>
                            <w:i/>
                            <w:sz w:val="20"/>
                            <w:szCs w:val="20"/>
                          </w:rPr>
                          <w:t xml:space="preserve"> unless in-stock;</w:t>
                        </w:r>
                        <w:r w:rsidR="0009313F">
                          <w:rPr>
                            <w:i/>
                            <w:sz w:val="20"/>
                            <w:szCs w:val="20"/>
                          </w:rPr>
                          <w:t xml:space="preserve"> Rush Available; Special Orders not Refundable;</w:t>
                        </w:r>
                        <w:r w:rsidR="006479AA">
                          <w:rPr>
                            <w:i/>
                            <w:sz w:val="20"/>
                            <w:szCs w:val="20"/>
                          </w:rPr>
                          <w:t xml:space="preserve"> Custom Lights often in-</w:t>
                        </w:r>
                        <w:proofErr w:type="gramStart"/>
                        <w:r w:rsidR="006479AA">
                          <w:rPr>
                            <w:i/>
                            <w:sz w:val="20"/>
                            <w:szCs w:val="20"/>
                          </w:rPr>
                          <w:t>stock</w:t>
                        </w:r>
                        <w:r w:rsidRPr="00B144F0">
                          <w:rPr>
                            <w:i/>
                            <w:sz w:val="20"/>
                            <w:szCs w:val="20"/>
                          </w:rPr>
                          <w:t xml:space="preserve"> ;</w:t>
                        </w:r>
                        <w:proofErr w:type="gramEnd"/>
                        <w:r w:rsidRPr="00B144F0">
                          <w:rPr>
                            <w:i/>
                            <w:sz w:val="20"/>
                            <w:szCs w:val="20"/>
                          </w:rPr>
                          <w:t xml:space="preserve"> Minimum of two light</w:t>
                        </w:r>
                        <w:r w:rsidR="006479AA">
                          <w:rPr>
                            <w:i/>
                            <w:sz w:val="20"/>
                            <w:szCs w:val="20"/>
                          </w:rPr>
                          <w:t>s if not in-stock</w:t>
                        </w:r>
                      </w:p>
                    </w:tc>
                  </w:tr>
                </w:tbl>
                <w:p w14:paraId="41828627" w14:textId="77777777" w:rsidR="00C251E3" w:rsidRPr="00777812" w:rsidRDefault="00C251E3" w:rsidP="006479AA">
                  <w:pPr>
                    <w:pBdr>
                      <w:bottom w:val="single" w:sz="12" w:space="1" w:color="auto"/>
                    </w:pBdr>
                    <w:rPr>
                      <w:i/>
                      <w:sz w:val="6"/>
                      <w:szCs w:val="6"/>
                    </w:rPr>
                  </w:pPr>
                </w:p>
                <w:p w14:paraId="47616148" w14:textId="77777777" w:rsidR="0012315D" w:rsidRPr="00C61B06" w:rsidRDefault="0012315D" w:rsidP="006479AA">
                  <w:pPr>
                    <w:rPr>
                      <w:i/>
                      <w:sz w:val="8"/>
                      <w:szCs w:val="8"/>
                    </w:rPr>
                  </w:pPr>
                </w:p>
                <w:tbl>
                  <w:tblPr>
                    <w:tblStyle w:val="TableGrid"/>
                    <w:tblW w:w="0" w:type="auto"/>
                    <w:tblInd w:w="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56"/>
                    <w:gridCol w:w="5130"/>
                  </w:tblGrid>
                  <w:tr w:rsidR="00C61B06" w14:paraId="6E5A6B78" w14:textId="77777777" w:rsidTr="00C61B06">
                    <w:trPr>
                      <w:trHeight w:val="1248"/>
                    </w:trPr>
                    <w:tc>
                      <w:tcPr>
                        <w:tcW w:w="4256" w:type="dxa"/>
                      </w:tcPr>
                      <w:p w14:paraId="7DDDDC32" w14:textId="77777777" w:rsidR="006A2D05" w:rsidRDefault="006A2D05" w:rsidP="006479A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14:paraId="43557096" w14:textId="77777777" w:rsidR="00786721" w:rsidRDefault="00D32051" w:rsidP="006479A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230D5E6F" wp14:editId="52EC8D55">
                              <wp:extent cx="2341563" cy="74930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Shiplights Logo.jp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46040" cy="7507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30" w:type="dxa"/>
                        <w:vAlign w:val="center"/>
                      </w:tcPr>
                      <w:p w14:paraId="3FCCFF3D" w14:textId="77777777" w:rsidR="00E94576" w:rsidRDefault="00786721" w:rsidP="00E945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-Roman" w:hAnsi="Times-Roman" w:cs="Times-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-Roman" w:hAnsi="Times-Roman" w:cs="Times-Roman"/>
                            <w:sz w:val="28"/>
                            <w:szCs w:val="28"/>
                          </w:rPr>
                          <w:t xml:space="preserve">68 Front St. Marblehead, MA 01945   </w:t>
                        </w:r>
                      </w:p>
                      <w:p w14:paraId="36688B59" w14:textId="77777777" w:rsidR="00E94576" w:rsidRDefault="00786721" w:rsidP="00E945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-Roman" w:hAnsi="Times-Roman" w:cs="Times-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-Roman" w:hAnsi="Times-Roman" w:cs="Times-Roman"/>
                            <w:sz w:val="28"/>
                            <w:szCs w:val="28"/>
                          </w:rPr>
                          <w:t>p. 781-631-3864 f. 781-823-5555</w:t>
                        </w:r>
                        <w:r w:rsidR="00E94576">
                          <w:rPr>
                            <w:rFonts w:ascii="Times-Roman" w:hAnsi="Times-Roman" w:cs="Times-Roman"/>
                            <w:sz w:val="28"/>
                            <w:szCs w:val="28"/>
                          </w:rPr>
                          <w:t xml:space="preserve"> info@shiplights.com</w:t>
                        </w:r>
                      </w:p>
                      <w:p w14:paraId="63B6940C" w14:textId="77777777" w:rsidR="00786721" w:rsidRDefault="00E94576" w:rsidP="00E94576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-Italic" w:hAnsi="Times-Italic" w:cs="Times-Italic"/>
                            <w:i/>
                            <w:iCs/>
                            <w:sz w:val="28"/>
                            <w:szCs w:val="28"/>
                          </w:rPr>
                          <w:t>~ A Division of Brass ‘N Bounty</w:t>
                        </w:r>
                        <w:r w:rsidR="0041349E">
                          <w:rPr>
                            <w:rFonts w:ascii="Times-Italic" w:hAnsi="Times-Italic" w:cs="Times-Italic"/>
                            <w:i/>
                            <w:iCs/>
                            <w:sz w:val="28"/>
                            <w:szCs w:val="28"/>
                          </w:rPr>
                          <w:t>~</w:t>
                        </w:r>
                      </w:p>
                    </w:tc>
                  </w:tr>
                </w:tbl>
                <w:p w14:paraId="1DD9D601" w14:textId="77777777" w:rsidR="00B144F0" w:rsidRPr="00C61B06" w:rsidRDefault="00B144F0" w:rsidP="00E94576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8"/>
                      <w:szCs w:val="8"/>
                    </w:rPr>
                  </w:pPr>
                </w:p>
              </w:tc>
            </w:tr>
          </w:tbl>
          <w:p w14:paraId="450659EA" w14:textId="77777777" w:rsidR="00CF7002" w:rsidRDefault="00CF7002"/>
        </w:tc>
      </w:tr>
    </w:tbl>
    <w:p w14:paraId="60CE7BD4" w14:textId="77777777" w:rsidR="0041349E" w:rsidRDefault="0041349E" w:rsidP="0041349E">
      <w:pPr>
        <w:ind w:left="-90" w:hanging="1080"/>
        <w:rPr>
          <w:sz w:val="40"/>
          <w:szCs w:val="40"/>
        </w:rPr>
      </w:pPr>
    </w:p>
    <w:p w14:paraId="6C717138" w14:textId="77777777" w:rsidR="00777812" w:rsidRPr="00777812" w:rsidRDefault="00446327" w:rsidP="0041349E">
      <w:pPr>
        <w:ind w:left="-90" w:hanging="1080"/>
        <w:rPr>
          <w:sz w:val="40"/>
          <w:szCs w:val="40"/>
        </w:rPr>
      </w:pPr>
      <w:r w:rsidRPr="00777812">
        <w:rPr>
          <w:sz w:val="40"/>
          <w:szCs w:val="40"/>
        </w:rPr>
        <w:t>SOL</w:t>
      </w:r>
      <w:r w:rsidR="005D2A16">
        <w:rPr>
          <w:sz w:val="40"/>
          <w:szCs w:val="40"/>
        </w:rPr>
        <w:t>I</w:t>
      </w:r>
      <w:r w:rsidRPr="00777812">
        <w:rPr>
          <w:sz w:val="40"/>
          <w:szCs w:val="40"/>
        </w:rPr>
        <w:t xml:space="preserve">D BRASS </w:t>
      </w:r>
      <w:r w:rsidR="00777812">
        <w:rPr>
          <w:sz w:val="40"/>
          <w:szCs w:val="40"/>
        </w:rPr>
        <w:t>~ WEATHER-PROOF ~ UL LISTED</w:t>
      </w:r>
      <w:r w:rsidR="00890C17">
        <w:rPr>
          <w:sz w:val="40"/>
          <w:szCs w:val="40"/>
        </w:rPr>
        <w:t xml:space="preserve"> </w:t>
      </w:r>
      <w:r w:rsidR="00777812">
        <w:rPr>
          <w:sz w:val="40"/>
          <w:szCs w:val="40"/>
        </w:rPr>
        <w:t>~</w:t>
      </w:r>
      <w:r w:rsidR="0041349E">
        <w:rPr>
          <w:sz w:val="40"/>
          <w:szCs w:val="40"/>
        </w:rPr>
        <w:t xml:space="preserve"> DURABLE</w:t>
      </w:r>
    </w:p>
    <w:sectPr w:rsidR="00777812" w:rsidRPr="00777812" w:rsidSect="0041349E">
      <w:pgSz w:w="12240" w:h="15840"/>
      <w:pgMar w:top="540" w:right="45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Italic">
    <w:altName w:val="Times New Roman"/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7C"/>
    <w:rsid w:val="000053E7"/>
    <w:rsid w:val="000132EE"/>
    <w:rsid w:val="00061E79"/>
    <w:rsid w:val="0007226A"/>
    <w:rsid w:val="000875F3"/>
    <w:rsid w:val="00091CBF"/>
    <w:rsid w:val="0009313F"/>
    <w:rsid w:val="000A7B8E"/>
    <w:rsid w:val="000B13E3"/>
    <w:rsid w:val="000E01D5"/>
    <w:rsid w:val="00113391"/>
    <w:rsid w:val="0012315D"/>
    <w:rsid w:val="001804C8"/>
    <w:rsid w:val="001C0654"/>
    <w:rsid w:val="001D28BD"/>
    <w:rsid w:val="001D5EAA"/>
    <w:rsid w:val="001D5F7B"/>
    <w:rsid w:val="0021523F"/>
    <w:rsid w:val="002712C5"/>
    <w:rsid w:val="00280CCB"/>
    <w:rsid w:val="002A3410"/>
    <w:rsid w:val="003017B9"/>
    <w:rsid w:val="00377ADD"/>
    <w:rsid w:val="00397A02"/>
    <w:rsid w:val="003D6294"/>
    <w:rsid w:val="003F1288"/>
    <w:rsid w:val="0040154D"/>
    <w:rsid w:val="0041349E"/>
    <w:rsid w:val="00417A43"/>
    <w:rsid w:val="00446327"/>
    <w:rsid w:val="0044785B"/>
    <w:rsid w:val="00457A13"/>
    <w:rsid w:val="004C3087"/>
    <w:rsid w:val="00542D58"/>
    <w:rsid w:val="005A11E3"/>
    <w:rsid w:val="005D2A16"/>
    <w:rsid w:val="005F3DA8"/>
    <w:rsid w:val="006106C0"/>
    <w:rsid w:val="00645466"/>
    <w:rsid w:val="006479AA"/>
    <w:rsid w:val="006645F4"/>
    <w:rsid w:val="006A1074"/>
    <w:rsid w:val="006A2D05"/>
    <w:rsid w:val="006D5396"/>
    <w:rsid w:val="006E2152"/>
    <w:rsid w:val="0073178D"/>
    <w:rsid w:val="00761770"/>
    <w:rsid w:val="00777812"/>
    <w:rsid w:val="00786721"/>
    <w:rsid w:val="007B7AAA"/>
    <w:rsid w:val="00826110"/>
    <w:rsid w:val="00840A5E"/>
    <w:rsid w:val="00846752"/>
    <w:rsid w:val="00881B7E"/>
    <w:rsid w:val="00890C17"/>
    <w:rsid w:val="008A307C"/>
    <w:rsid w:val="008A78DE"/>
    <w:rsid w:val="008C2852"/>
    <w:rsid w:val="008E146E"/>
    <w:rsid w:val="008E4027"/>
    <w:rsid w:val="008E5540"/>
    <w:rsid w:val="0094711B"/>
    <w:rsid w:val="00965D45"/>
    <w:rsid w:val="00974C95"/>
    <w:rsid w:val="009D6C38"/>
    <w:rsid w:val="009E58A6"/>
    <w:rsid w:val="009F4AB1"/>
    <w:rsid w:val="009F7498"/>
    <w:rsid w:val="00A34018"/>
    <w:rsid w:val="00A37612"/>
    <w:rsid w:val="00A70BDA"/>
    <w:rsid w:val="00A86658"/>
    <w:rsid w:val="00A905DD"/>
    <w:rsid w:val="00AB7DA9"/>
    <w:rsid w:val="00AD0ADA"/>
    <w:rsid w:val="00AE0C3E"/>
    <w:rsid w:val="00AE57A6"/>
    <w:rsid w:val="00B144F0"/>
    <w:rsid w:val="00B915FE"/>
    <w:rsid w:val="00BA57CD"/>
    <w:rsid w:val="00BC024B"/>
    <w:rsid w:val="00C251E3"/>
    <w:rsid w:val="00C25502"/>
    <w:rsid w:val="00C61B06"/>
    <w:rsid w:val="00C70DDE"/>
    <w:rsid w:val="00CB660A"/>
    <w:rsid w:val="00CD376A"/>
    <w:rsid w:val="00CD3D01"/>
    <w:rsid w:val="00CD6ABD"/>
    <w:rsid w:val="00CF7002"/>
    <w:rsid w:val="00D26DDF"/>
    <w:rsid w:val="00D32051"/>
    <w:rsid w:val="00D81E76"/>
    <w:rsid w:val="00DA19C8"/>
    <w:rsid w:val="00DC2F7C"/>
    <w:rsid w:val="00DE0DB3"/>
    <w:rsid w:val="00E56340"/>
    <w:rsid w:val="00E94576"/>
    <w:rsid w:val="00E977AD"/>
    <w:rsid w:val="00EB2187"/>
    <w:rsid w:val="00ED5D52"/>
    <w:rsid w:val="00EF2FD1"/>
    <w:rsid w:val="00F225CE"/>
    <w:rsid w:val="00F45192"/>
    <w:rsid w:val="00F81155"/>
    <w:rsid w:val="00F8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7E43F"/>
  <w14:defaultImageDpi w14:val="32767"/>
  <w15:chartTrackingRefBased/>
  <w15:docId w15:val="{7CAD93D2-C27B-9E4B-B53B-E41B0C86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E40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F2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http://www.shiplights.com/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iciadermody/Dropbox/ActiveEdge%20-%20Shiplights/2018%20Spec%20Sheets/U-9T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E93F214-FFF9-9A49-AFDF-C8EA5C89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U-9TUB.dotx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1318</CharactersWithSpaces>
  <SharedDoc>false</SharedDoc>
  <HLinks>
    <vt:vector size="24" baseType="variant">
      <vt:variant>
        <vt:i4>2097204</vt:i4>
      </vt:variant>
      <vt:variant>
        <vt:i4>0</vt:i4>
      </vt:variant>
      <vt:variant>
        <vt:i4>0</vt:i4>
      </vt:variant>
      <vt:variant>
        <vt:i4>5</vt:i4>
      </vt:variant>
      <vt:variant>
        <vt:lpwstr>http://www.shiplights.com/</vt:lpwstr>
      </vt:variant>
      <vt:variant>
        <vt:lpwstr/>
      </vt:variant>
      <vt:variant>
        <vt:i4>49</vt:i4>
      </vt:variant>
      <vt:variant>
        <vt:i4>2123</vt:i4>
      </vt:variant>
      <vt:variant>
        <vt:i4>1026</vt:i4>
      </vt:variant>
      <vt:variant>
        <vt:i4>1</vt:i4>
      </vt:variant>
      <vt:variant>
        <vt:lpwstr>H-1_HR</vt:lpwstr>
      </vt:variant>
      <vt:variant>
        <vt:lpwstr/>
      </vt:variant>
      <vt:variant>
        <vt:i4>7274599</vt:i4>
      </vt:variant>
      <vt:variant>
        <vt:i4>2125</vt:i4>
      </vt:variant>
      <vt:variant>
        <vt:i4>1027</vt:i4>
      </vt:variant>
      <vt:variant>
        <vt:i4>1</vt:i4>
      </vt:variant>
      <vt:variant>
        <vt:lpwstr>H-1UL_ HR</vt:lpwstr>
      </vt:variant>
      <vt:variant>
        <vt:lpwstr/>
      </vt:variant>
      <vt:variant>
        <vt:i4>5767181</vt:i4>
      </vt:variant>
      <vt:variant>
        <vt:i4>2128</vt:i4>
      </vt:variant>
      <vt:variant>
        <vt:i4>1028</vt:i4>
      </vt:variant>
      <vt:variant>
        <vt:i4>1</vt:i4>
      </vt:variant>
      <vt:variant>
        <vt:lpwstr>UL basic mark listed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Alicia Dermody</dc:creator>
  <cp:keywords/>
  <dc:description/>
  <cp:lastModifiedBy>Alicia Dermody</cp:lastModifiedBy>
  <cp:revision>5</cp:revision>
  <cp:lastPrinted>2018-01-20T19:19:00Z</cp:lastPrinted>
  <dcterms:created xsi:type="dcterms:W3CDTF">2023-03-29T01:47:00Z</dcterms:created>
  <dcterms:modified xsi:type="dcterms:W3CDTF">2025-04-23T02:37:00Z</dcterms:modified>
</cp:coreProperties>
</file>